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3398"/>
        <w:gridCol w:w="1787"/>
        <w:gridCol w:w="3398"/>
      </w:tblGrid>
      <w:tr w:rsidR="001A75A3" w14:paraId="0DDC51D6" w14:textId="77777777">
        <w:trPr>
          <w:trHeight w:val="969"/>
        </w:trPr>
        <w:tc>
          <w:tcPr>
            <w:tcW w:w="9283" w:type="dxa"/>
            <w:gridSpan w:val="4"/>
            <w:vAlign w:val="bottom"/>
          </w:tcPr>
          <w:p w14:paraId="4598B173" w14:textId="7C16DC3A" w:rsidR="001A75A3" w:rsidRDefault="001B6DB6" w:rsidP="00FC602C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202</w:t>
            </w:r>
            <w:r w:rsidR="00692D87"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  <w:t>4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年学校教学成果奖推荐申报汇总表</w:t>
            </w:r>
          </w:p>
        </w:tc>
      </w:tr>
      <w:tr w:rsidR="001A75A3" w14:paraId="18F1F96C" w14:textId="77777777">
        <w:trPr>
          <w:trHeight w:val="1134"/>
        </w:trPr>
        <w:tc>
          <w:tcPr>
            <w:tcW w:w="9283" w:type="dxa"/>
            <w:gridSpan w:val="4"/>
            <w:tcBorders>
              <w:bottom w:val="single" w:sz="4" w:space="0" w:color="auto"/>
            </w:tcBorders>
            <w:vAlign w:val="center"/>
          </w:tcPr>
          <w:p w14:paraId="583C360A" w14:textId="77777777" w:rsidR="001A75A3" w:rsidRDefault="001B6DB6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推荐单位：</w:t>
            </w:r>
          </w:p>
        </w:tc>
      </w:tr>
      <w:tr w:rsidR="001A75A3" w14:paraId="6EBBB797" w14:textId="77777777">
        <w:trPr>
          <w:trHeight w:hRule="exact" w:val="1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6B45" w14:textId="77777777" w:rsidR="001A75A3" w:rsidRDefault="001B6DB6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排序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F109" w14:textId="77777777" w:rsidR="001A75A3" w:rsidRDefault="001B6DB6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BE3C" w14:textId="77777777" w:rsidR="001A75A3" w:rsidRDefault="001B6DB6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申报等级建议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E715" w14:textId="77777777" w:rsidR="001A75A3" w:rsidRDefault="001B6DB6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完  成  人</w:t>
            </w:r>
          </w:p>
        </w:tc>
      </w:tr>
      <w:tr w:rsidR="001A75A3" w14:paraId="332500E7" w14:textId="77777777">
        <w:trPr>
          <w:trHeight w:hRule="exact" w:val="1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0714" w14:textId="77777777" w:rsidR="001A75A3" w:rsidRDefault="001B6DB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6168" w14:textId="77777777" w:rsidR="001A75A3" w:rsidRDefault="001A75A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B622" w14:textId="77777777" w:rsidR="001A75A3" w:rsidRDefault="001A75A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3102" w14:textId="77777777" w:rsidR="001A75A3" w:rsidRDefault="001A75A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1A75A3" w14:paraId="0E187F18" w14:textId="77777777">
        <w:trPr>
          <w:trHeight w:hRule="exact" w:val="1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7C54" w14:textId="77777777" w:rsidR="001A75A3" w:rsidRDefault="001B6DB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7744" w14:textId="77777777" w:rsidR="001A75A3" w:rsidRDefault="001A75A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0987" w14:textId="77777777" w:rsidR="001A75A3" w:rsidRDefault="001A75A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3EC3" w14:textId="77777777" w:rsidR="001A75A3" w:rsidRDefault="001A75A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1A75A3" w14:paraId="22F7A099" w14:textId="77777777">
        <w:trPr>
          <w:trHeight w:hRule="exact" w:val="113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790C" w14:textId="77777777" w:rsidR="001A75A3" w:rsidRDefault="001B6DB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A1D4" w14:textId="77777777" w:rsidR="001A75A3" w:rsidRDefault="001A75A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29B8" w14:textId="77777777" w:rsidR="001A75A3" w:rsidRDefault="001A75A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3A4D" w14:textId="77777777" w:rsidR="001A75A3" w:rsidRDefault="001A75A3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1A75A3" w14:paraId="63B1B0E2" w14:textId="77777777">
        <w:trPr>
          <w:trHeight w:val="286"/>
        </w:trPr>
        <w:tc>
          <w:tcPr>
            <w:tcW w:w="700" w:type="dxa"/>
            <w:tcBorders>
              <w:top w:val="single" w:sz="4" w:space="0" w:color="auto"/>
            </w:tcBorders>
            <w:vAlign w:val="bottom"/>
          </w:tcPr>
          <w:p w14:paraId="10D8D48B" w14:textId="77777777" w:rsidR="001A75A3" w:rsidRDefault="001A75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vAlign w:val="bottom"/>
          </w:tcPr>
          <w:p w14:paraId="695E8C7E" w14:textId="77777777" w:rsidR="001A75A3" w:rsidRDefault="001A75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vAlign w:val="bottom"/>
          </w:tcPr>
          <w:p w14:paraId="6B40C039" w14:textId="77777777" w:rsidR="001A75A3" w:rsidRDefault="001A75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vAlign w:val="bottom"/>
          </w:tcPr>
          <w:p w14:paraId="2E1B2D9D" w14:textId="77777777" w:rsidR="001A75A3" w:rsidRDefault="001A75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A75A3" w14:paraId="1432CAA5" w14:textId="77777777">
        <w:trPr>
          <w:trHeight w:val="285"/>
        </w:trPr>
        <w:tc>
          <w:tcPr>
            <w:tcW w:w="700" w:type="dxa"/>
            <w:vAlign w:val="bottom"/>
          </w:tcPr>
          <w:p w14:paraId="32DBA791" w14:textId="77777777" w:rsidR="001A75A3" w:rsidRDefault="001A75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83" w:type="dxa"/>
            <w:gridSpan w:val="3"/>
            <w:vAlign w:val="bottom"/>
          </w:tcPr>
          <w:p w14:paraId="2FB83ADF" w14:textId="77777777" w:rsidR="001A75A3" w:rsidRDefault="001A75A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9B744A5" w14:textId="77777777" w:rsidR="001A75A3" w:rsidRDefault="001A75A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6D13A4C" w14:textId="77777777" w:rsidR="001A75A3" w:rsidRDefault="001A75A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3B62C9B" w14:textId="77777777" w:rsidR="001A75A3" w:rsidRDefault="001A75A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EDA1C96" w14:textId="77777777" w:rsidR="001A75A3" w:rsidRDefault="001A75A3">
            <w:pPr>
              <w:widowControl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00877E16" w14:textId="77777777" w:rsidR="001A75A3" w:rsidRDefault="001A75A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8FCD26E" w14:textId="77777777" w:rsidR="001A75A3" w:rsidRDefault="001A75A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621A7E5" w14:textId="77777777" w:rsidR="001A75A3" w:rsidRDefault="001B6DB6">
            <w:pPr>
              <w:widowControl/>
              <w:ind w:firstLineChars="400" w:firstLine="1120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推荐单位领导签字：                    盖章：  </w:t>
            </w:r>
          </w:p>
        </w:tc>
      </w:tr>
      <w:tr w:rsidR="001A75A3" w14:paraId="5898AA85" w14:textId="77777777">
        <w:trPr>
          <w:trHeight w:val="286"/>
        </w:trPr>
        <w:tc>
          <w:tcPr>
            <w:tcW w:w="700" w:type="dxa"/>
            <w:vAlign w:val="bottom"/>
          </w:tcPr>
          <w:p w14:paraId="7B94D63B" w14:textId="77777777" w:rsidR="001A75A3" w:rsidRDefault="001A75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98" w:type="dxa"/>
            <w:vAlign w:val="bottom"/>
          </w:tcPr>
          <w:p w14:paraId="17EBA1C7" w14:textId="77777777" w:rsidR="001A75A3" w:rsidRDefault="001A75A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vAlign w:val="bottom"/>
          </w:tcPr>
          <w:p w14:paraId="45AA0B03" w14:textId="77777777" w:rsidR="001A75A3" w:rsidRDefault="001A75A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  <w:vAlign w:val="bottom"/>
          </w:tcPr>
          <w:p w14:paraId="27754304" w14:textId="77777777" w:rsidR="001A75A3" w:rsidRDefault="001A75A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A75A3" w14:paraId="2642C9DF" w14:textId="77777777">
        <w:trPr>
          <w:trHeight w:val="285"/>
        </w:trPr>
        <w:tc>
          <w:tcPr>
            <w:tcW w:w="700" w:type="dxa"/>
            <w:vAlign w:val="bottom"/>
          </w:tcPr>
          <w:p w14:paraId="73D2A7C0" w14:textId="77777777" w:rsidR="001A75A3" w:rsidRDefault="001A75A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398" w:type="dxa"/>
            <w:vAlign w:val="bottom"/>
          </w:tcPr>
          <w:p w14:paraId="737A5F1E" w14:textId="77777777" w:rsidR="001A75A3" w:rsidRDefault="001A75A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vAlign w:val="bottom"/>
          </w:tcPr>
          <w:p w14:paraId="389FF12B" w14:textId="77777777" w:rsidR="001A75A3" w:rsidRDefault="001A75A3">
            <w:pP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398" w:type="dxa"/>
            <w:vAlign w:val="bottom"/>
          </w:tcPr>
          <w:p w14:paraId="6AF3CE6B" w14:textId="77777777" w:rsidR="001A75A3" w:rsidRDefault="001B6DB6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</w:tbl>
    <w:p w14:paraId="6B47322C" w14:textId="77777777" w:rsidR="001A75A3" w:rsidRDefault="001A75A3"/>
    <w:sectPr w:rsidR="001A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97FCC" w14:textId="77777777" w:rsidR="00993790" w:rsidRDefault="00993790" w:rsidP="00FC602C">
      <w:r>
        <w:separator/>
      </w:r>
    </w:p>
  </w:endnote>
  <w:endnote w:type="continuationSeparator" w:id="0">
    <w:p w14:paraId="00876958" w14:textId="77777777" w:rsidR="00993790" w:rsidRDefault="00993790" w:rsidP="00FC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F0A6A" w14:textId="77777777" w:rsidR="00993790" w:rsidRDefault="00993790" w:rsidP="00FC602C">
      <w:r>
        <w:separator/>
      </w:r>
    </w:p>
  </w:footnote>
  <w:footnote w:type="continuationSeparator" w:id="0">
    <w:p w14:paraId="64428B28" w14:textId="77777777" w:rsidR="00993790" w:rsidRDefault="00993790" w:rsidP="00FC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786FDB"/>
    <w:rsid w:val="001A75A3"/>
    <w:rsid w:val="001B6DB6"/>
    <w:rsid w:val="00602031"/>
    <w:rsid w:val="00692D87"/>
    <w:rsid w:val="00993790"/>
    <w:rsid w:val="00FC602C"/>
    <w:rsid w:val="10AA409A"/>
    <w:rsid w:val="1F786FDB"/>
    <w:rsid w:val="318D4C1D"/>
    <w:rsid w:val="3BE83354"/>
    <w:rsid w:val="6D535020"/>
    <w:rsid w:val="72C1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0F95DF"/>
  <w15:docId w15:val="{189BD2C3-696C-4034-81C4-59B6EF52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snapToGrid w:val="0"/>
      <w:spacing w:line="300" w:lineRule="auto"/>
      <w:ind w:firstLineChars="200" w:firstLine="480"/>
    </w:pPr>
    <w:rPr>
      <w:sz w:val="24"/>
    </w:rPr>
  </w:style>
  <w:style w:type="paragraph" w:styleId="a4">
    <w:name w:val="header"/>
    <w:basedOn w:val="a"/>
    <w:link w:val="a5"/>
    <w:unhideWhenUsed/>
    <w:rsid w:val="00FC602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C602C"/>
    <w:rPr>
      <w:kern w:val="2"/>
      <w:sz w:val="18"/>
      <w:szCs w:val="18"/>
    </w:rPr>
  </w:style>
  <w:style w:type="paragraph" w:styleId="a6">
    <w:name w:val="footer"/>
    <w:basedOn w:val="a"/>
    <w:link w:val="a7"/>
    <w:unhideWhenUsed/>
    <w:rsid w:val="00FC6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C602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USER</cp:lastModifiedBy>
  <cp:revision>4</cp:revision>
  <dcterms:created xsi:type="dcterms:W3CDTF">2018-09-20T08:59:00Z</dcterms:created>
  <dcterms:modified xsi:type="dcterms:W3CDTF">2024-07-03T04:23:00Z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